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CD" w:rsidRDefault="00AE52F4">
      <w:pPr>
        <w:wordWrap w:val="0"/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黄冈师范学院管理岗位七级及以下人员聘任申请表</w:t>
      </w:r>
    </w:p>
    <w:bookmarkEnd w:id="0"/>
    <w:p w:rsidR="00401BCD" w:rsidRDefault="00AE52F4">
      <w:pPr>
        <w:wordWrap w:val="0"/>
        <w:spacing w:line="460" w:lineRule="exact"/>
        <w:ind w:firstLineChars="100" w:firstLine="21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职工号：                                                   填表日期：     年   月   日</w:t>
      </w:r>
    </w:p>
    <w:tbl>
      <w:tblPr>
        <w:tblStyle w:val="a3"/>
        <w:tblW w:w="9476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305"/>
        <w:gridCol w:w="1285"/>
        <w:gridCol w:w="1506"/>
        <w:gridCol w:w="1000"/>
        <w:gridCol w:w="357"/>
        <w:gridCol w:w="957"/>
        <w:gridCol w:w="71"/>
        <w:gridCol w:w="1353"/>
        <w:gridCol w:w="1104"/>
        <w:gridCol w:w="1054"/>
      </w:tblGrid>
      <w:tr w:rsidR="00401BCD">
        <w:trPr>
          <w:trHeight w:val="542"/>
          <w:jc w:val="center"/>
        </w:trPr>
        <w:tc>
          <w:tcPr>
            <w:tcW w:w="789" w:type="dxa"/>
            <w:gridSpan w:val="2"/>
            <w:vAlign w:val="center"/>
          </w:tcPr>
          <w:p w:rsidR="00401BCD" w:rsidRDefault="00AE52F4">
            <w:pPr>
              <w:wordWrap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姓名</w:t>
            </w:r>
          </w:p>
        </w:tc>
        <w:tc>
          <w:tcPr>
            <w:tcW w:w="1285" w:type="dxa"/>
            <w:vAlign w:val="center"/>
          </w:tcPr>
          <w:p w:rsidR="00401BCD" w:rsidRDefault="00401BCD">
            <w:pPr>
              <w:wordWrap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06" w:type="dxa"/>
            <w:vAlign w:val="center"/>
          </w:tcPr>
          <w:p w:rsidR="00401BCD" w:rsidRDefault="00AE52F4">
            <w:pPr>
              <w:wordWrap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出生年月</w:t>
            </w:r>
          </w:p>
        </w:tc>
        <w:tc>
          <w:tcPr>
            <w:tcW w:w="1357" w:type="dxa"/>
            <w:gridSpan w:val="2"/>
            <w:vAlign w:val="center"/>
          </w:tcPr>
          <w:p w:rsidR="00401BCD" w:rsidRDefault="00401BCD">
            <w:pPr>
              <w:wordWrap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401BCD" w:rsidRDefault="00AE52F4">
            <w:pPr>
              <w:wordWrap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性别</w:t>
            </w:r>
          </w:p>
        </w:tc>
        <w:tc>
          <w:tcPr>
            <w:tcW w:w="1424" w:type="dxa"/>
            <w:gridSpan w:val="2"/>
            <w:vAlign w:val="center"/>
          </w:tcPr>
          <w:p w:rsidR="00401BCD" w:rsidRDefault="00401BCD">
            <w:pPr>
              <w:wordWrap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401BCD" w:rsidRDefault="00AE52F4">
            <w:pPr>
              <w:wordWrap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政治面貌</w:t>
            </w:r>
          </w:p>
        </w:tc>
        <w:tc>
          <w:tcPr>
            <w:tcW w:w="1054" w:type="dxa"/>
            <w:vAlign w:val="center"/>
          </w:tcPr>
          <w:p w:rsidR="00401BCD" w:rsidRDefault="00401BCD">
            <w:pPr>
              <w:wordWrap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401BCD">
        <w:trPr>
          <w:trHeight w:val="542"/>
          <w:jc w:val="center"/>
        </w:trPr>
        <w:tc>
          <w:tcPr>
            <w:tcW w:w="2074" w:type="dxa"/>
            <w:gridSpan w:val="3"/>
            <w:vAlign w:val="center"/>
          </w:tcPr>
          <w:p w:rsidR="00401BCD" w:rsidRDefault="00AE52F4">
            <w:pPr>
              <w:wordWrap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所在单位</w:t>
            </w:r>
          </w:p>
        </w:tc>
        <w:tc>
          <w:tcPr>
            <w:tcW w:w="2863" w:type="dxa"/>
            <w:gridSpan w:val="3"/>
            <w:vAlign w:val="center"/>
          </w:tcPr>
          <w:p w:rsidR="00401BCD" w:rsidRDefault="00401BCD">
            <w:pPr>
              <w:wordWrap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381" w:type="dxa"/>
            <w:gridSpan w:val="3"/>
            <w:vAlign w:val="center"/>
          </w:tcPr>
          <w:p w:rsidR="00401BCD" w:rsidRDefault="00AE52F4">
            <w:pPr>
              <w:wordWrap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参加工作时间</w:t>
            </w:r>
          </w:p>
        </w:tc>
        <w:tc>
          <w:tcPr>
            <w:tcW w:w="2158" w:type="dxa"/>
            <w:gridSpan w:val="2"/>
            <w:vAlign w:val="center"/>
          </w:tcPr>
          <w:p w:rsidR="00401BCD" w:rsidRDefault="00401BCD">
            <w:pPr>
              <w:wordWrap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401BCD">
        <w:trPr>
          <w:trHeight w:val="546"/>
          <w:jc w:val="center"/>
        </w:trPr>
        <w:tc>
          <w:tcPr>
            <w:tcW w:w="2074" w:type="dxa"/>
            <w:gridSpan w:val="3"/>
            <w:vAlign w:val="center"/>
          </w:tcPr>
          <w:p w:rsidR="00401BCD" w:rsidRDefault="00AE52F4">
            <w:pPr>
              <w:wordWrap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现任职务（职称）</w:t>
            </w:r>
          </w:p>
          <w:p w:rsidR="00401BCD" w:rsidRDefault="00AE52F4">
            <w:pPr>
              <w:wordWrap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及任职时间</w:t>
            </w:r>
          </w:p>
        </w:tc>
        <w:tc>
          <w:tcPr>
            <w:tcW w:w="1506" w:type="dxa"/>
            <w:vAlign w:val="center"/>
          </w:tcPr>
          <w:p w:rsidR="00401BCD" w:rsidRDefault="00401BCD">
            <w:pPr>
              <w:wordWrap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401BCD" w:rsidRDefault="00AE52F4">
            <w:pPr>
              <w:wordWrap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任现职（称）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年限</w:t>
            </w:r>
          </w:p>
        </w:tc>
        <w:tc>
          <w:tcPr>
            <w:tcW w:w="1028" w:type="dxa"/>
            <w:gridSpan w:val="2"/>
            <w:vAlign w:val="center"/>
          </w:tcPr>
          <w:p w:rsidR="00401BCD" w:rsidRDefault="00401BCD">
            <w:pPr>
              <w:wordWrap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:rsidR="00401BCD" w:rsidRDefault="00AE52F4">
            <w:pPr>
              <w:wordWrap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申请聘任</w:t>
            </w:r>
          </w:p>
          <w:p w:rsidR="00401BCD" w:rsidRDefault="00AE52F4">
            <w:pPr>
              <w:wordWrap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岗位等级</w:t>
            </w:r>
          </w:p>
        </w:tc>
        <w:tc>
          <w:tcPr>
            <w:tcW w:w="2158" w:type="dxa"/>
            <w:gridSpan w:val="2"/>
            <w:vAlign w:val="center"/>
          </w:tcPr>
          <w:p w:rsidR="00401BCD" w:rsidRDefault="00401BCD">
            <w:pPr>
              <w:wordWrap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401BCD">
        <w:trPr>
          <w:trHeight w:val="1041"/>
          <w:jc w:val="center"/>
        </w:trPr>
        <w:tc>
          <w:tcPr>
            <w:tcW w:w="2074" w:type="dxa"/>
            <w:gridSpan w:val="3"/>
            <w:vAlign w:val="center"/>
          </w:tcPr>
          <w:p w:rsidR="00401BCD" w:rsidRDefault="00AE52F4">
            <w:pPr>
              <w:wordWrap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最后学历、学位</w:t>
            </w:r>
          </w:p>
          <w:p w:rsidR="00401BCD" w:rsidRDefault="00AE52F4">
            <w:pPr>
              <w:wordWrap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（取得时间、毕业学校）</w:t>
            </w:r>
          </w:p>
        </w:tc>
        <w:tc>
          <w:tcPr>
            <w:tcW w:w="7402" w:type="dxa"/>
            <w:gridSpan w:val="8"/>
            <w:vAlign w:val="center"/>
          </w:tcPr>
          <w:p w:rsidR="00401BCD" w:rsidRDefault="00AE52F4">
            <w:pPr>
              <w:wordWrap w:val="0"/>
              <w:spacing w:line="30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学历：            毕业时间：         毕业学校：</w:t>
            </w:r>
          </w:p>
          <w:p w:rsidR="00401BCD" w:rsidRDefault="00401BCD">
            <w:pPr>
              <w:wordWrap w:val="0"/>
              <w:spacing w:line="30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401BCD" w:rsidRDefault="00AE52F4">
            <w:pPr>
              <w:wordWrap w:val="0"/>
              <w:spacing w:line="30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学位：            学位时间：         学位学校：</w:t>
            </w:r>
          </w:p>
        </w:tc>
      </w:tr>
      <w:tr w:rsidR="00401BCD">
        <w:trPr>
          <w:trHeight w:val="10499"/>
          <w:jc w:val="center"/>
        </w:trPr>
        <w:tc>
          <w:tcPr>
            <w:tcW w:w="484" w:type="dxa"/>
            <w:vAlign w:val="center"/>
          </w:tcPr>
          <w:p w:rsidR="00401BCD" w:rsidRDefault="00AE52F4">
            <w:pPr>
              <w:wordWrap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近三年岗位履职总结</w:t>
            </w:r>
          </w:p>
        </w:tc>
        <w:tc>
          <w:tcPr>
            <w:tcW w:w="8992" w:type="dxa"/>
            <w:gridSpan w:val="10"/>
            <w:vAlign w:val="center"/>
          </w:tcPr>
          <w:p w:rsidR="00401BCD" w:rsidRDefault="00401BCD">
            <w:pPr>
              <w:wordWrap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401BCD">
        <w:trPr>
          <w:trHeight w:val="975"/>
          <w:jc w:val="center"/>
        </w:trPr>
        <w:tc>
          <w:tcPr>
            <w:tcW w:w="2074" w:type="dxa"/>
            <w:gridSpan w:val="3"/>
            <w:vAlign w:val="center"/>
          </w:tcPr>
          <w:p w:rsidR="00401BCD" w:rsidRDefault="00AE52F4">
            <w:pPr>
              <w:wordWrap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lastRenderedPageBreak/>
              <w:t>近三年考核情况</w:t>
            </w:r>
          </w:p>
        </w:tc>
        <w:tc>
          <w:tcPr>
            <w:tcW w:w="7402" w:type="dxa"/>
            <w:gridSpan w:val="8"/>
            <w:vAlign w:val="center"/>
          </w:tcPr>
          <w:p w:rsidR="00401BCD" w:rsidRDefault="00401BCD">
            <w:pPr>
              <w:wordWrap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401BCD" w:rsidRDefault="00401BCD">
            <w:pPr>
              <w:wordWrap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401BCD" w:rsidRDefault="00401BCD">
            <w:pPr>
              <w:wordWrap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401BCD" w:rsidRDefault="00401BCD">
            <w:pPr>
              <w:wordWrap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401BCD">
        <w:trPr>
          <w:trHeight w:val="691"/>
          <w:jc w:val="center"/>
        </w:trPr>
        <w:tc>
          <w:tcPr>
            <w:tcW w:w="2074" w:type="dxa"/>
            <w:gridSpan w:val="3"/>
            <w:vAlign w:val="center"/>
          </w:tcPr>
          <w:p w:rsidR="00401BCD" w:rsidRDefault="00AE52F4">
            <w:pPr>
              <w:wordWrap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近三年奖惩情况</w:t>
            </w:r>
          </w:p>
        </w:tc>
        <w:tc>
          <w:tcPr>
            <w:tcW w:w="7402" w:type="dxa"/>
            <w:gridSpan w:val="8"/>
            <w:vAlign w:val="center"/>
          </w:tcPr>
          <w:p w:rsidR="00401BCD" w:rsidRDefault="00401BCD">
            <w:pPr>
              <w:wordWrap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401BCD" w:rsidRDefault="00401BCD">
            <w:pPr>
              <w:wordWrap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401BCD" w:rsidRDefault="00401BCD">
            <w:pPr>
              <w:wordWrap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401BCD" w:rsidRDefault="00401BCD">
            <w:pPr>
              <w:wordWrap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401BCD" w:rsidRDefault="00401BCD">
            <w:pPr>
              <w:wordWrap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401BCD">
        <w:trPr>
          <w:trHeight w:val="691"/>
          <w:jc w:val="center"/>
        </w:trPr>
        <w:tc>
          <w:tcPr>
            <w:tcW w:w="2074" w:type="dxa"/>
            <w:gridSpan w:val="3"/>
            <w:vAlign w:val="center"/>
          </w:tcPr>
          <w:p w:rsidR="00401BCD" w:rsidRDefault="00AE52F4">
            <w:pPr>
              <w:wordWrap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申请理由</w:t>
            </w:r>
          </w:p>
        </w:tc>
        <w:tc>
          <w:tcPr>
            <w:tcW w:w="7402" w:type="dxa"/>
            <w:gridSpan w:val="8"/>
            <w:vAlign w:val="center"/>
          </w:tcPr>
          <w:p w:rsidR="00401BCD" w:rsidRDefault="00AE52F4">
            <w:pPr>
              <w:wordWrap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符合的任职条件（具体说明是哪几条）：</w:t>
            </w:r>
          </w:p>
          <w:p w:rsidR="00401BCD" w:rsidRDefault="00401BCD">
            <w:pPr>
              <w:wordWrap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401BCD" w:rsidRDefault="00401BCD">
            <w:pPr>
              <w:wordWrap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401BCD" w:rsidRDefault="00401BCD">
            <w:pPr>
              <w:wordWrap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401BCD">
        <w:trPr>
          <w:trHeight w:val="691"/>
          <w:jc w:val="center"/>
        </w:trPr>
        <w:tc>
          <w:tcPr>
            <w:tcW w:w="2074" w:type="dxa"/>
            <w:gridSpan w:val="3"/>
            <w:vAlign w:val="center"/>
          </w:tcPr>
          <w:p w:rsidR="00401BCD" w:rsidRDefault="00AE52F4">
            <w:pPr>
              <w:wordWrap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申报人承诺</w:t>
            </w:r>
          </w:p>
        </w:tc>
        <w:tc>
          <w:tcPr>
            <w:tcW w:w="7402" w:type="dxa"/>
            <w:gridSpan w:val="8"/>
            <w:vAlign w:val="center"/>
          </w:tcPr>
          <w:p w:rsidR="00401BCD" w:rsidRDefault="00AE52F4">
            <w:pPr>
              <w:wordWrap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申请人承诺：</w:t>
            </w:r>
          </w:p>
          <w:p w:rsidR="00401BCD" w:rsidRDefault="00AE52F4">
            <w:pPr>
              <w:wordWrap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1.本表所填内容真实；</w:t>
            </w:r>
          </w:p>
          <w:p w:rsidR="00401BCD" w:rsidRDefault="00AE52F4">
            <w:pPr>
              <w:wordWrap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2.受聘期间，能够履行学校规定的岗位职责。</w:t>
            </w:r>
          </w:p>
          <w:p w:rsidR="00401BCD" w:rsidRDefault="00401BCD">
            <w:pPr>
              <w:wordWrap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401BCD" w:rsidRDefault="00AE52F4">
            <w:pPr>
              <w:wordWrap w:val="0"/>
              <w:spacing w:line="320" w:lineRule="exact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申报人（签字）：          </w:t>
            </w:r>
          </w:p>
        </w:tc>
      </w:tr>
      <w:tr w:rsidR="00401BCD">
        <w:trPr>
          <w:trHeight w:val="3920"/>
          <w:jc w:val="center"/>
        </w:trPr>
        <w:tc>
          <w:tcPr>
            <w:tcW w:w="4580" w:type="dxa"/>
            <w:gridSpan w:val="5"/>
          </w:tcPr>
          <w:p w:rsidR="00401BCD" w:rsidRDefault="00AE52F4">
            <w:pPr>
              <w:wordWrap w:val="0"/>
              <w:spacing w:line="6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中层单位资格审查情况与推荐意见：</w:t>
            </w:r>
          </w:p>
          <w:p w:rsidR="00401BCD" w:rsidRDefault="00401BCD">
            <w:pPr>
              <w:wordWrap w:val="0"/>
              <w:spacing w:line="6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401BCD" w:rsidRDefault="00401BCD">
            <w:pPr>
              <w:wordWrap w:val="0"/>
              <w:spacing w:line="6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401BCD" w:rsidRDefault="00401BCD">
            <w:pPr>
              <w:wordWrap w:val="0"/>
              <w:spacing w:line="6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401BCD" w:rsidRDefault="00AE52F4">
            <w:pPr>
              <w:wordWrap w:val="0"/>
              <w:spacing w:line="600" w:lineRule="exact"/>
              <w:ind w:firstLineChars="300" w:firstLine="660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负责人签名：</w:t>
            </w:r>
          </w:p>
          <w:p w:rsidR="00401BCD" w:rsidRDefault="00AE52F4">
            <w:pPr>
              <w:wordWrap w:val="0"/>
              <w:spacing w:line="6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（基层组织盖章）     年  月   日</w:t>
            </w:r>
          </w:p>
        </w:tc>
        <w:tc>
          <w:tcPr>
            <w:tcW w:w="4896" w:type="dxa"/>
            <w:gridSpan w:val="6"/>
          </w:tcPr>
          <w:p w:rsidR="00401BCD" w:rsidRDefault="00AE52F4">
            <w:pPr>
              <w:wordWrap w:val="0"/>
              <w:spacing w:line="6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所在党委（党总支）测评情况与推荐意见：</w:t>
            </w:r>
          </w:p>
          <w:p w:rsidR="00401BCD" w:rsidRDefault="00401BCD">
            <w:pPr>
              <w:wordWrap w:val="0"/>
              <w:spacing w:line="6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401BCD" w:rsidRDefault="00401BCD">
            <w:pPr>
              <w:spacing w:line="6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401BCD" w:rsidRDefault="00401BCD">
            <w:pPr>
              <w:spacing w:line="6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401BCD" w:rsidRDefault="00AE52F4">
            <w:pPr>
              <w:spacing w:line="600" w:lineRule="exact"/>
              <w:ind w:firstLineChars="200" w:firstLine="440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负责人签名：           </w:t>
            </w:r>
          </w:p>
          <w:p w:rsidR="00401BCD" w:rsidRDefault="00AE52F4">
            <w:pPr>
              <w:spacing w:line="600" w:lineRule="exact"/>
              <w:ind w:firstLineChars="200" w:firstLine="440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（基层组织盖章）       年   月  日</w:t>
            </w:r>
          </w:p>
        </w:tc>
      </w:tr>
      <w:tr w:rsidR="00401BCD">
        <w:trPr>
          <w:trHeight w:val="4380"/>
          <w:jc w:val="center"/>
        </w:trPr>
        <w:tc>
          <w:tcPr>
            <w:tcW w:w="9476" w:type="dxa"/>
            <w:gridSpan w:val="11"/>
          </w:tcPr>
          <w:p w:rsidR="00401BCD" w:rsidRDefault="00AE52F4">
            <w:pPr>
              <w:wordWrap w:val="0"/>
              <w:spacing w:line="6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管理岗位七级及以下人员聘任工作小组意见：</w:t>
            </w:r>
          </w:p>
          <w:p w:rsidR="00401BCD" w:rsidRDefault="00401BCD">
            <w:pPr>
              <w:wordWrap w:val="0"/>
              <w:spacing w:line="2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401BCD" w:rsidRDefault="00401BCD">
            <w:pPr>
              <w:wordWrap w:val="0"/>
              <w:spacing w:line="7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401BCD" w:rsidRDefault="00401BCD">
            <w:pPr>
              <w:wordWrap w:val="0"/>
              <w:spacing w:line="7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401BCD" w:rsidRDefault="00401BCD">
            <w:pPr>
              <w:wordWrap w:val="0"/>
              <w:spacing w:line="7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401BCD" w:rsidRDefault="00AE52F4">
            <w:pPr>
              <w:wordWrap w:val="0"/>
              <w:spacing w:line="400" w:lineRule="exact"/>
              <w:ind w:firstLineChars="2600" w:firstLine="5720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（人事处盖章）       </w:t>
            </w:r>
          </w:p>
          <w:p w:rsidR="00401BCD" w:rsidRDefault="00AE52F4">
            <w:pPr>
              <w:wordWrap w:val="0"/>
              <w:spacing w:line="4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                                          年    月   日       </w:t>
            </w:r>
          </w:p>
          <w:p w:rsidR="00401BCD" w:rsidRDefault="00401BCD">
            <w:pPr>
              <w:spacing w:line="20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</w:tbl>
    <w:p w:rsidR="00401BCD" w:rsidRDefault="00401BCD">
      <w:pPr>
        <w:wordWrap w:val="0"/>
        <w:spacing w:line="320" w:lineRule="exact"/>
        <w:jc w:val="center"/>
        <w:rPr>
          <w:rFonts w:ascii="仿宋_GB2312" w:eastAsia="仿宋_GB2312" w:hAnsi="仿宋_GB2312" w:cs="仿宋_GB2312"/>
          <w:szCs w:val="21"/>
        </w:rPr>
      </w:pPr>
    </w:p>
    <w:sectPr w:rsidR="00401BCD">
      <w:pgSz w:w="11906" w:h="16838"/>
      <w:pgMar w:top="1327" w:right="1196" w:bottom="1043" w:left="119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10AB6"/>
    <w:rsid w:val="0016584F"/>
    <w:rsid w:val="00401BCD"/>
    <w:rsid w:val="00AE52F4"/>
    <w:rsid w:val="00DB6908"/>
    <w:rsid w:val="010821D9"/>
    <w:rsid w:val="01112DC0"/>
    <w:rsid w:val="0115000F"/>
    <w:rsid w:val="02370A1F"/>
    <w:rsid w:val="0244219B"/>
    <w:rsid w:val="02810101"/>
    <w:rsid w:val="02D631D8"/>
    <w:rsid w:val="05D10AB6"/>
    <w:rsid w:val="06204FEC"/>
    <w:rsid w:val="06954BC6"/>
    <w:rsid w:val="097404AF"/>
    <w:rsid w:val="0A8E1D88"/>
    <w:rsid w:val="0B916712"/>
    <w:rsid w:val="0CF170A0"/>
    <w:rsid w:val="0FBC583D"/>
    <w:rsid w:val="0FE343B2"/>
    <w:rsid w:val="0FF266CD"/>
    <w:rsid w:val="154C31EA"/>
    <w:rsid w:val="16BE2496"/>
    <w:rsid w:val="16EE5E78"/>
    <w:rsid w:val="178439DD"/>
    <w:rsid w:val="18B92ABA"/>
    <w:rsid w:val="1AEC1B3F"/>
    <w:rsid w:val="1B422478"/>
    <w:rsid w:val="1F5E3D85"/>
    <w:rsid w:val="20436F19"/>
    <w:rsid w:val="23A476FB"/>
    <w:rsid w:val="26C017EB"/>
    <w:rsid w:val="291F4AB4"/>
    <w:rsid w:val="294E56D7"/>
    <w:rsid w:val="2BD60E82"/>
    <w:rsid w:val="2E59447D"/>
    <w:rsid w:val="2F002971"/>
    <w:rsid w:val="31B35E17"/>
    <w:rsid w:val="31FE0D4F"/>
    <w:rsid w:val="33DF0E08"/>
    <w:rsid w:val="36C959DC"/>
    <w:rsid w:val="372F6F12"/>
    <w:rsid w:val="375936E5"/>
    <w:rsid w:val="390756E1"/>
    <w:rsid w:val="3C214FC5"/>
    <w:rsid w:val="3C893839"/>
    <w:rsid w:val="3D5379B1"/>
    <w:rsid w:val="3FB775B4"/>
    <w:rsid w:val="406B44C2"/>
    <w:rsid w:val="41004F34"/>
    <w:rsid w:val="41884818"/>
    <w:rsid w:val="41F173D2"/>
    <w:rsid w:val="429712A1"/>
    <w:rsid w:val="440103E1"/>
    <w:rsid w:val="479161C3"/>
    <w:rsid w:val="48751DE7"/>
    <w:rsid w:val="4AFA1CDF"/>
    <w:rsid w:val="4DA9749B"/>
    <w:rsid w:val="4E7E7895"/>
    <w:rsid w:val="4EFE2ACD"/>
    <w:rsid w:val="4FEE182F"/>
    <w:rsid w:val="502E1530"/>
    <w:rsid w:val="505A1CA8"/>
    <w:rsid w:val="50FC30DF"/>
    <w:rsid w:val="510369C2"/>
    <w:rsid w:val="52BA5B52"/>
    <w:rsid w:val="538F3B0B"/>
    <w:rsid w:val="570A7A90"/>
    <w:rsid w:val="58791340"/>
    <w:rsid w:val="5A0B06FC"/>
    <w:rsid w:val="5BE86759"/>
    <w:rsid w:val="5CBB191B"/>
    <w:rsid w:val="5D09321D"/>
    <w:rsid w:val="603F50A0"/>
    <w:rsid w:val="62BC6EE9"/>
    <w:rsid w:val="63506273"/>
    <w:rsid w:val="63CE7026"/>
    <w:rsid w:val="64E1365D"/>
    <w:rsid w:val="683360BA"/>
    <w:rsid w:val="68B852C3"/>
    <w:rsid w:val="6B91146F"/>
    <w:rsid w:val="6D535020"/>
    <w:rsid w:val="70B30C46"/>
    <w:rsid w:val="71415097"/>
    <w:rsid w:val="71E901A2"/>
    <w:rsid w:val="71FC3F4E"/>
    <w:rsid w:val="72233C90"/>
    <w:rsid w:val="739A0570"/>
    <w:rsid w:val="76455D95"/>
    <w:rsid w:val="79AB069F"/>
    <w:rsid w:val="7A3A173E"/>
    <w:rsid w:val="7AA22649"/>
    <w:rsid w:val="7C1414B2"/>
    <w:rsid w:val="7C252715"/>
    <w:rsid w:val="7DCE4631"/>
    <w:rsid w:val="7E5655AC"/>
    <w:rsid w:val="7F4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>杭州市纪委监察局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cp:lastPrinted>2022-03-11T06:53:00Z</cp:lastPrinted>
  <dcterms:created xsi:type="dcterms:W3CDTF">2022-03-11T09:42:00Z</dcterms:created>
  <dcterms:modified xsi:type="dcterms:W3CDTF">2022-03-11T09:42:00Z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2DD9CBCE004845718B63777F83BFB5FF</vt:lpwstr>
  </property>
</Properties>
</file>